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EB" w:rsidRDefault="006963EB" w:rsidP="00935F36">
      <w:pPr>
        <w:rPr>
          <w:rFonts w:ascii="仿宋_GB2312" w:eastAsia="仿宋_GB2312"/>
          <w:sz w:val="30"/>
          <w:szCs w:val="30"/>
        </w:rPr>
      </w:pPr>
    </w:p>
    <w:p w:rsidR="006963EB" w:rsidRDefault="006963EB" w:rsidP="0027131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6963EB" w:rsidRPr="0027131E" w:rsidRDefault="006963EB" w:rsidP="00ED568F">
      <w:pPr>
        <w:ind w:firstLineChars="100" w:firstLine="31680"/>
        <w:rPr>
          <w:rFonts w:ascii="仿宋_GB2312" w:eastAsia="仿宋_GB2312"/>
          <w:sz w:val="30"/>
          <w:szCs w:val="30"/>
        </w:rPr>
      </w:pPr>
      <w:r w:rsidRPr="0027131E">
        <w:rPr>
          <w:rFonts w:ascii="仿宋_GB2312" w:eastAsia="仿宋_GB2312" w:hint="eastAsia"/>
          <w:b/>
          <w:sz w:val="30"/>
          <w:szCs w:val="30"/>
        </w:rPr>
        <w:t>第四届辅导员业务技能大赛（决赛）</w:t>
      </w:r>
      <w:r>
        <w:rPr>
          <w:rFonts w:ascii="仿宋_GB2312" w:eastAsia="仿宋_GB2312" w:hint="eastAsia"/>
          <w:b/>
          <w:sz w:val="30"/>
          <w:szCs w:val="30"/>
        </w:rPr>
        <w:t>入围辅导员老师名单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姓名（按姓氏笔画排序）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院系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朱性海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药学院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李庆中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临床学院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李高杰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基础医学院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金</w:t>
            </w:r>
            <w:r w:rsidRPr="00B34E07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B34E07">
              <w:rPr>
                <w:rFonts w:ascii="仿宋_GB2312" w:eastAsia="仿宋_GB2312" w:hint="eastAsia"/>
                <w:sz w:val="30"/>
                <w:szCs w:val="30"/>
              </w:rPr>
              <w:t>潇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临床学院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胡龙飞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临床学院</w:t>
            </w:r>
          </w:p>
        </w:tc>
      </w:tr>
      <w:tr w:rsidR="006963EB" w:rsidTr="00B34E07"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赵</w:t>
            </w:r>
            <w:r w:rsidRPr="00B34E07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B34E07">
              <w:rPr>
                <w:rFonts w:ascii="仿宋_GB2312" w:eastAsia="仿宋_GB2312" w:hint="eastAsia"/>
                <w:sz w:val="30"/>
                <w:szCs w:val="30"/>
              </w:rPr>
              <w:t>鹏</w:t>
            </w:r>
          </w:p>
        </w:tc>
        <w:tc>
          <w:tcPr>
            <w:tcW w:w="4261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护理学院</w:t>
            </w:r>
          </w:p>
        </w:tc>
      </w:tr>
      <w:tr w:rsidR="006963EB" w:rsidTr="00B34E07">
        <w:tc>
          <w:tcPr>
            <w:tcW w:w="4260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熊天露</w:t>
            </w:r>
          </w:p>
        </w:tc>
        <w:tc>
          <w:tcPr>
            <w:tcW w:w="4262" w:type="dxa"/>
          </w:tcPr>
          <w:p w:rsidR="006963EB" w:rsidRPr="00B34E07" w:rsidRDefault="006963EB" w:rsidP="00B34E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4E07">
              <w:rPr>
                <w:rFonts w:ascii="仿宋_GB2312" w:eastAsia="仿宋_GB2312" w:hint="eastAsia"/>
                <w:sz w:val="30"/>
                <w:szCs w:val="30"/>
              </w:rPr>
              <w:t>医学技术学院</w:t>
            </w:r>
          </w:p>
        </w:tc>
      </w:tr>
    </w:tbl>
    <w:p w:rsidR="006963EB" w:rsidRPr="0027131E" w:rsidRDefault="006963EB" w:rsidP="00E96163">
      <w:pPr>
        <w:ind w:firstLine="600"/>
        <w:rPr>
          <w:rFonts w:ascii="仿宋_GB2312" w:eastAsia="仿宋_GB2312"/>
          <w:sz w:val="30"/>
          <w:szCs w:val="30"/>
        </w:rPr>
      </w:pPr>
    </w:p>
    <w:sectPr w:rsidR="006963EB" w:rsidRPr="0027131E" w:rsidSect="0014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EB" w:rsidRDefault="006963EB" w:rsidP="00EF2782">
      <w:r>
        <w:separator/>
      </w:r>
    </w:p>
  </w:endnote>
  <w:endnote w:type="continuationSeparator" w:id="0">
    <w:p w:rsidR="006963EB" w:rsidRDefault="006963EB" w:rsidP="00EF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EB" w:rsidRDefault="006963EB" w:rsidP="00EF2782">
      <w:r>
        <w:separator/>
      </w:r>
    </w:p>
  </w:footnote>
  <w:footnote w:type="continuationSeparator" w:id="0">
    <w:p w:rsidR="006963EB" w:rsidRDefault="006963EB" w:rsidP="00EF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5E35"/>
    <w:multiLevelType w:val="hybridMultilevel"/>
    <w:tmpl w:val="40740B94"/>
    <w:lvl w:ilvl="0" w:tplc="36663352">
      <w:start w:val="1"/>
      <w:numFmt w:val="japaneseCounting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1">
    <w:nsid w:val="728A5A94"/>
    <w:multiLevelType w:val="hybridMultilevel"/>
    <w:tmpl w:val="802205FC"/>
    <w:lvl w:ilvl="0" w:tplc="19A08EF2">
      <w:start w:val="1"/>
      <w:numFmt w:val="japaneseCounting"/>
      <w:lvlText w:val="%1、"/>
      <w:lvlJc w:val="left"/>
      <w:pPr>
        <w:ind w:left="13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2">
    <w:nsid w:val="7E782801"/>
    <w:multiLevelType w:val="hybridMultilevel"/>
    <w:tmpl w:val="6CD0EDD2"/>
    <w:lvl w:ilvl="0" w:tplc="EDF686A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2B"/>
    <w:rsid w:val="000500B1"/>
    <w:rsid w:val="00143521"/>
    <w:rsid w:val="002043AB"/>
    <w:rsid w:val="00251B2B"/>
    <w:rsid w:val="0027131E"/>
    <w:rsid w:val="003330B8"/>
    <w:rsid w:val="00356E24"/>
    <w:rsid w:val="00363A48"/>
    <w:rsid w:val="00382321"/>
    <w:rsid w:val="003C3B8B"/>
    <w:rsid w:val="004519A1"/>
    <w:rsid w:val="00503B69"/>
    <w:rsid w:val="00626816"/>
    <w:rsid w:val="006931A8"/>
    <w:rsid w:val="006963EB"/>
    <w:rsid w:val="007F1764"/>
    <w:rsid w:val="008B4EBE"/>
    <w:rsid w:val="008B79C1"/>
    <w:rsid w:val="00925FCF"/>
    <w:rsid w:val="00935F36"/>
    <w:rsid w:val="00956BC6"/>
    <w:rsid w:val="00B15B14"/>
    <w:rsid w:val="00B34E07"/>
    <w:rsid w:val="00DA383B"/>
    <w:rsid w:val="00DE2A45"/>
    <w:rsid w:val="00DE2C31"/>
    <w:rsid w:val="00E050C6"/>
    <w:rsid w:val="00E12C20"/>
    <w:rsid w:val="00E96163"/>
    <w:rsid w:val="00ED568F"/>
    <w:rsid w:val="00EF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6163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27131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7131E"/>
    <w:rPr>
      <w:rFonts w:ascii="Calibri" w:eastAsia="宋体" w:hAnsi="Calibri" w:cs="Times New Roman"/>
    </w:rPr>
  </w:style>
  <w:style w:type="table" w:styleId="TableGrid">
    <w:name w:val="Table Grid"/>
    <w:basedOn w:val="TableNormal"/>
    <w:uiPriority w:val="99"/>
    <w:rsid w:val="002713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278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2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7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18</Words>
  <Characters>104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樊永兵</cp:lastModifiedBy>
  <cp:revision>16</cp:revision>
  <dcterms:created xsi:type="dcterms:W3CDTF">2013-12-10T03:31:00Z</dcterms:created>
  <dcterms:modified xsi:type="dcterms:W3CDTF">2013-12-10T08:16:00Z</dcterms:modified>
</cp:coreProperties>
</file>